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2FE6" w14:textId="72172BFA" w:rsidR="003C417D" w:rsidRPr="00661B07" w:rsidRDefault="007D6E51">
      <w:pPr>
        <w:widowControl/>
        <w:spacing w:before="100" w:after="100"/>
        <w:rPr>
          <w:rFonts w:ascii="宋体" w:hAnsi="宋体" w:cs="宋体"/>
          <w:bCs/>
          <w:kern w:val="0"/>
          <w:sz w:val="28"/>
          <w:szCs w:val="28"/>
        </w:rPr>
      </w:pPr>
      <w:r w:rsidRPr="00661B07"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 w:rsidR="00881480">
        <w:rPr>
          <w:rFonts w:ascii="宋体" w:hAnsi="宋体" w:cs="宋体"/>
          <w:bCs/>
          <w:kern w:val="0"/>
          <w:sz w:val="28"/>
          <w:szCs w:val="28"/>
        </w:rPr>
        <w:t>1</w:t>
      </w:r>
      <w:r w:rsidRPr="00661B07">
        <w:rPr>
          <w:rFonts w:ascii="宋体" w:hAnsi="宋体" w:cs="宋体" w:hint="eastAsia"/>
          <w:bCs/>
          <w:kern w:val="0"/>
          <w:sz w:val="28"/>
          <w:szCs w:val="28"/>
        </w:rPr>
        <w:t xml:space="preserve">：  </w:t>
      </w:r>
    </w:p>
    <w:p w14:paraId="7A194E96" w14:textId="233267BC" w:rsidR="003C417D" w:rsidRPr="00D464A5" w:rsidRDefault="007D6E51">
      <w:pPr>
        <w:widowControl/>
        <w:spacing w:before="100" w:after="100"/>
        <w:jc w:val="center"/>
        <w:rPr>
          <w:rFonts w:ascii="黑体" w:eastAsia="黑体" w:hAnsi="黑体" w:cs="宋体"/>
          <w:bCs/>
          <w:kern w:val="0"/>
          <w:sz w:val="24"/>
          <w:szCs w:val="24"/>
        </w:rPr>
      </w:pPr>
      <w:r w:rsidRPr="00D464A5">
        <w:rPr>
          <w:rFonts w:ascii="黑体" w:eastAsia="黑体" w:hAnsi="黑体" w:cs="宋体" w:hint="eastAsia"/>
          <w:bCs/>
          <w:kern w:val="0"/>
          <w:sz w:val="24"/>
          <w:szCs w:val="24"/>
        </w:rPr>
        <w:t>浙江</w:t>
      </w:r>
      <w:r w:rsidR="005C1833" w:rsidRPr="00D464A5">
        <w:rPr>
          <w:rFonts w:ascii="黑体" w:eastAsia="黑体" w:hAnsi="黑体" w:cs="宋体" w:hint="eastAsia"/>
          <w:bCs/>
          <w:kern w:val="0"/>
          <w:sz w:val="24"/>
          <w:szCs w:val="24"/>
        </w:rPr>
        <w:t>省</w:t>
      </w:r>
      <w:r w:rsidRPr="00D464A5">
        <w:rPr>
          <w:rFonts w:ascii="黑体" w:eastAsia="黑体" w:hAnsi="黑体" w:cs="宋体" w:hint="eastAsia"/>
          <w:bCs/>
          <w:kern w:val="0"/>
          <w:sz w:val="24"/>
          <w:szCs w:val="24"/>
        </w:rPr>
        <w:t>第</w:t>
      </w:r>
      <w:r w:rsidR="005D5804">
        <w:rPr>
          <w:rFonts w:ascii="黑体" w:eastAsia="黑体" w:hAnsi="黑体" w:cs="宋体" w:hint="eastAsia"/>
          <w:bCs/>
          <w:kern w:val="0"/>
          <w:sz w:val="24"/>
          <w:szCs w:val="24"/>
        </w:rPr>
        <w:t>九</w:t>
      </w:r>
      <w:r w:rsidRPr="00D464A5">
        <w:rPr>
          <w:rFonts w:ascii="黑体" w:eastAsia="黑体" w:hAnsi="黑体" w:cs="宋体" w:hint="eastAsia"/>
          <w:bCs/>
          <w:kern w:val="0"/>
          <w:sz w:val="24"/>
          <w:szCs w:val="24"/>
        </w:rPr>
        <w:t>届大学生公共管理案例大赛报名表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84"/>
        <w:gridCol w:w="1200"/>
        <w:gridCol w:w="218"/>
        <w:gridCol w:w="879"/>
        <w:gridCol w:w="680"/>
        <w:gridCol w:w="29"/>
        <w:gridCol w:w="1134"/>
        <w:gridCol w:w="255"/>
        <w:gridCol w:w="170"/>
        <w:gridCol w:w="1389"/>
        <w:gridCol w:w="1417"/>
      </w:tblGrid>
      <w:tr w:rsidR="003C417D" w14:paraId="4A9DCE70" w14:textId="77777777" w:rsidTr="00D464A5">
        <w:trPr>
          <w:trHeight w:val="524"/>
          <w:jc w:val="center"/>
        </w:trPr>
        <w:tc>
          <w:tcPr>
            <w:tcW w:w="1809" w:type="dxa"/>
            <w:gridSpan w:val="2"/>
            <w:vAlign w:val="center"/>
          </w:tcPr>
          <w:p w14:paraId="37E8CDFF" w14:textId="77777777" w:rsidR="003C417D" w:rsidRPr="00D464A5" w:rsidRDefault="007D6E51" w:rsidP="005C1833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参赛学</w:t>
            </w:r>
            <w:r w:rsidR="005C1833"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校</w:t>
            </w:r>
          </w:p>
        </w:tc>
        <w:tc>
          <w:tcPr>
            <w:tcW w:w="7371" w:type="dxa"/>
            <w:gridSpan w:val="10"/>
            <w:vAlign w:val="center"/>
          </w:tcPr>
          <w:p w14:paraId="79339310" w14:textId="77777777" w:rsidR="003C417D" w:rsidRPr="00D464A5" w:rsidRDefault="003C417D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3C417D" w14:paraId="58F02450" w14:textId="77777777" w:rsidTr="00D464A5">
        <w:trPr>
          <w:trHeight w:val="524"/>
          <w:jc w:val="center"/>
        </w:trPr>
        <w:tc>
          <w:tcPr>
            <w:tcW w:w="1809" w:type="dxa"/>
            <w:gridSpan w:val="2"/>
            <w:vAlign w:val="center"/>
          </w:tcPr>
          <w:p w14:paraId="230581D2" w14:textId="77777777" w:rsidR="003C417D" w:rsidRPr="00D464A5" w:rsidRDefault="007D6E51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团队名称</w:t>
            </w:r>
          </w:p>
        </w:tc>
        <w:tc>
          <w:tcPr>
            <w:tcW w:w="7371" w:type="dxa"/>
            <w:gridSpan w:val="10"/>
            <w:vAlign w:val="center"/>
          </w:tcPr>
          <w:p w14:paraId="255214AE" w14:textId="77777777" w:rsidR="003C417D" w:rsidRPr="00D464A5" w:rsidRDefault="003C417D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E2772" w14:paraId="07DE618C" w14:textId="77777777" w:rsidTr="005E2772">
        <w:trPr>
          <w:trHeight w:val="524"/>
          <w:jc w:val="center"/>
        </w:trPr>
        <w:tc>
          <w:tcPr>
            <w:tcW w:w="1809" w:type="dxa"/>
            <w:gridSpan w:val="2"/>
            <w:vAlign w:val="center"/>
          </w:tcPr>
          <w:p w14:paraId="0FADE762" w14:textId="77777777" w:rsidR="005E2772" w:rsidRPr="00D464A5" w:rsidRDefault="005E2772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指导老师姓名</w:t>
            </w:r>
          </w:p>
        </w:tc>
        <w:tc>
          <w:tcPr>
            <w:tcW w:w="2297" w:type="dxa"/>
            <w:gridSpan w:val="3"/>
            <w:vAlign w:val="center"/>
          </w:tcPr>
          <w:p w14:paraId="123A1663" w14:textId="467D3573" w:rsidR="005E2772" w:rsidRPr="00D464A5" w:rsidRDefault="005E2772" w:rsidP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7AC7BF2" w14:textId="77777777" w:rsidR="005E2772" w:rsidRPr="00D464A5" w:rsidRDefault="005E2772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指导老师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3231" w:type="dxa"/>
            <w:gridSpan w:val="4"/>
            <w:vAlign w:val="center"/>
          </w:tcPr>
          <w:p w14:paraId="1F1BC842" w14:textId="77777777" w:rsidR="005E2772" w:rsidRPr="00D464A5" w:rsidRDefault="005E2772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E2772" w14:paraId="4B9C85EF" w14:textId="77777777" w:rsidTr="005E2772">
        <w:trPr>
          <w:trHeight w:val="524"/>
          <w:jc w:val="center"/>
        </w:trPr>
        <w:tc>
          <w:tcPr>
            <w:tcW w:w="1809" w:type="dxa"/>
            <w:gridSpan w:val="2"/>
            <w:vAlign w:val="center"/>
          </w:tcPr>
          <w:p w14:paraId="7950FBF7" w14:textId="77777777" w:rsidR="005E2772" w:rsidRPr="00D464A5" w:rsidRDefault="005E2772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指导老师职称</w:t>
            </w:r>
          </w:p>
        </w:tc>
        <w:tc>
          <w:tcPr>
            <w:tcW w:w="2297" w:type="dxa"/>
            <w:gridSpan w:val="3"/>
            <w:vAlign w:val="center"/>
          </w:tcPr>
          <w:p w14:paraId="3855A520" w14:textId="4C786899" w:rsidR="005E2772" w:rsidRPr="00D464A5" w:rsidRDefault="005E2772" w:rsidP="00AD0259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F4ECDD4" w14:textId="77777777" w:rsidR="005E2772" w:rsidRPr="00D464A5" w:rsidRDefault="005E2772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指导老师职称</w:t>
            </w:r>
          </w:p>
        </w:tc>
        <w:tc>
          <w:tcPr>
            <w:tcW w:w="3231" w:type="dxa"/>
            <w:gridSpan w:val="4"/>
            <w:vAlign w:val="center"/>
          </w:tcPr>
          <w:p w14:paraId="2D3B00DA" w14:textId="77777777" w:rsidR="005E2772" w:rsidRPr="00D464A5" w:rsidRDefault="005E2772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E2772" w14:paraId="5510F938" w14:textId="77777777" w:rsidTr="005E2772">
        <w:trPr>
          <w:trHeight w:val="524"/>
          <w:jc w:val="center"/>
        </w:trPr>
        <w:tc>
          <w:tcPr>
            <w:tcW w:w="1809" w:type="dxa"/>
            <w:gridSpan w:val="2"/>
            <w:vAlign w:val="center"/>
          </w:tcPr>
          <w:p w14:paraId="4ECAFA64" w14:textId="77777777" w:rsidR="005E2772" w:rsidRPr="00D464A5" w:rsidRDefault="005E2772" w:rsidP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指导老师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电话</w:t>
            </w:r>
          </w:p>
        </w:tc>
        <w:tc>
          <w:tcPr>
            <w:tcW w:w="2297" w:type="dxa"/>
            <w:gridSpan w:val="3"/>
            <w:vAlign w:val="center"/>
          </w:tcPr>
          <w:p w14:paraId="52299F35" w14:textId="42519E08" w:rsidR="005E2772" w:rsidRPr="00D464A5" w:rsidRDefault="005E2772" w:rsidP="00AD0259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8DEDD36" w14:textId="77777777" w:rsidR="005E2772" w:rsidRPr="00D464A5" w:rsidRDefault="005E2772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指导老师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电话</w:t>
            </w:r>
          </w:p>
        </w:tc>
        <w:tc>
          <w:tcPr>
            <w:tcW w:w="3231" w:type="dxa"/>
            <w:gridSpan w:val="4"/>
            <w:vAlign w:val="center"/>
          </w:tcPr>
          <w:p w14:paraId="48D957FA" w14:textId="77777777" w:rsidR="005E2772" w:rsidRPr="00D464A5" w:rsidRDefault="005E2772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464A5" w14:paraId="04A1EC5B" w14:textId="77777777" w:rsidTr="00D464A5">
        <w:trPr>
          <w:trHeight w:val="524"/>
          <w:jc w:val="center"/>
        </w:trPr>
        <w:tc>
          <w:tcPr>
            <w:tcW w:w="1809" w:type="dxa"/>
            <w:gridSpan w:val="2"/>
            <w:vAlign w:val="center"/>
          </w:tcPr>
          <w:p w14:paraId="0735CCAA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团队</w:t>
            </w: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负责人姓名</w:t>
            </w:r>
          </w:p>
        </w:tc>
        <w:tc>
          <w:tcPr>
            <w:tcW w:w="1418" w:type="dxa"/>
            <w:gridSpan w:val="2"/>
            <w:vAlign w:val="center"/>
          </w:tcPr>
          <w:p w14:paraId="35F937C7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DD929A" w14:textId="77777777" w:rsidR="00D464A5" w:rsidRPr="00D464A5" w:rsidRDefault="00D464A5" w:rsidP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专业年级</w:t>
            </w:r>
          </w:p>
        </w:tc>
        <w:tc>
          <w:tcPr>
            <w:tcW w:w="1418" w:type="dxa"/>
            <w:gridSpan w:val="3"/>
            <w:vAlign w:val="center"/>
          </w:tcPr>
          <w:p w14:paraId="334DF876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418A87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手机号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码</w:t>
            </w:r>
          </w:p>
        </w:tc>
        <w:tc>
          <w:tcPr>
            <w:tcW w:w="1417" w:type="dxa"/>
            <w:vAlign w:val="center"/>
          </w:tcPr>
          <w:p w14:paraId="5A6C37B4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464A5" w14:paraId="42EB4C44" w14:textId="77777777" w:rsidTr="00D464A5">
        <w:trPr>
          <w:trHeight w:val="524"/>
          <w:jc w:val="center"/>
        </w:trPr>
        <w:tc>
          <w:tcPr>
            <w:tcW w:w="1809" w:type="dxa"/>
            <w:gridSpan w:val="2"/>
            <w:vAlign w:val="center"/>
          </w:tcPr>
          <w:p w14:paraId="52F50B1E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团队</w:t>
            </w: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负责人邮箱</w:t>
            </w:r>
          </w:p>
        </w:tc>
        <w:tc>
          <w:tcPr>
            <w:tcW w:w="7371" w:type="dxa"/>
            <w:gridSpan w:val="10"/>
            <w:vAlign w:val="center"/>
          </w:tcPr>
          <w:p w14:paraId="1DB8503F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464A5" w14:paraId="524A4604" w14:textId="77777777" w:rsidTr="00D464A5">
        <w:trPr>
          <w:trHeight w:val="524"/>
          <w:jc w:val="center"/>
        </w:trPr>
        <w:tc>
          <w:tcPr>
            <w:tcW w:w="9180" w:type="dxa"/>
            <w:gridSpan w:val="12"/>
            <w:vAlign w:val="center"/>
          </w:tcPr>
          <w:p w14:paraId="57D99C33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团队</w:t>
            </w:r>
            <w:r w:rsidRPr="00D464A5">
              <w:rPr>
                <w:rFonts w:ascii="仿宋" w:eastAsia="仿宋" w:hAnsi="仿宋" w:cs="宋体"/>
                <w:bCs/>
                <w:kern w:val="0"/>
                <w:szCs w:val="21"/>
              </w:rPr>
              <w:t>成员</w:t>
            </w:r>
          </w:p>
        </w:tc>
      </w:tr>
      <w:tr w:rsidR="00D464A5" w14:paraId="4B3C847F" w14:textId="77777777" w:rsidTr="00881480">
        <w:trPr>
          <w:trHeight w:val="524"/>
          <w:jc w:val="center"/>
        </w:trPr>
        <w:tc>
          <w:tcPr>
            <w:tcW w:w="1525" w:type="dxa"/>
            <w:vAlign w:val="center"/>
          </w:tcPr>
          <w:p w14:paraId="066CDA1A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14:paraId="18F7D856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806" w:type="dxa"/>
            <w:gridSpan w:val="4"/>
            <w:vAlign w:val="center"/>
          </w:tcPr>
          <w:p w14:paraId="77331A41" w14:textId="62B1D0EF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年级</w:t>
            </w:r>
            <w:r w:rsidR="0088148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（需注明本硕）</w:t>
            </w:r>
          </w:p>
        </w:tc>
        <w:tc>
          <w:tcPr>
            <w:tcW w:w="1559" w:type="dxa"/>
            <w:gridSpan w:val="3"/>
            <w:vAlign w:val="center"/>
          </w:tcPr>
          <w:p w14:paraId="7E832699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手机号</w:t>
            </w:r>
          </w:p>
        </w:tc>
        <w:tc>
          <w:tcPr>
            <w:tcW w:w="2806" w:type="dxa"/>
            <w:gridSpan w:val="2"/>
            <w:vAlign w:val="center"/>
          </w:tcPr>
          <w:p w14:paraId="086CA682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邮箱</w:t>
            </w:r>
          </w:p>
        </w:tc>
      </w:tr>
      <w:tr w:rsidR="00D464A5" w14:paraId="55923FFB" w14:textId="77777777" w:rsidTr="00881480">
        <w:trPr>
          <w:trHeight w:val="524"/>
          <w:jc w:val="center"/>
        </w:trPr>
        <w:tc>
          <w:tcPr>
            <w:tcW w:w="1525" w:type="dxa"/>
          </w:tcPr>
          <w:p w14:paraId="6BB3C99C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84" w:type="dxa"/>
            <w:gridSpan w:val="2"/>
          </w:tcPr>
          <w:p w14:paraId="6B4A5ED4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06" w:type="dxa"/>
            <w:gridSpan w:val="4"/>
          </w:tcPr>
          <w:p w14:paraId="1F24E048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64BCE7F8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3E1C0FAD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464A5" w14:paraId="7138B768" w14:textId="77777777" w:rsidTr="00881480">
        <w:trPr>
          <w:trHeight w:val="524"/>
          <w:jc w:val="center"/>
        </w:trPr>
        <w:tc>
          <w:tcPr>
            <w:tcW w:w="1525" w:type="dxa"/>
          </w:tcPr>
          <w:p w14:paraId="66AD5BBE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84" w:type="dxa"/>
            <w:gridSpan w:val="2"/>
          </w:tcPr>
          <w:p w14:paraId="23A586E1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06" w:type="dxa"/>
            <w:gridSpan w:val="4"/>
          </w:tcPr>
          <w:p w14:paraId="20342D13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0CB1E262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1F469116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464A5" w14:paraId="0F3AAA2C" w14:textId="77777777" w:rsidTr="00881480">
        <w:trPr>
          <w:trHeight w:val="524"/>
          <w:jc w:val="center"/>
        </w:trPr>
        <w:tc>
          <w:tcPr>
            <w:tcW w:w="1525" w:type="dxa"/>
          </w:tcPr>
          <w:p w14:paraId="27E0F663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84" w:type="dxa"/>
            <w:gridSpan w:val="2"/>
          </w:tcPr>
          <w:p w14:paraId="7C58F320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06" w:type="dxa"/>
            <w:gridSpan w:val="4"/>
          </w:tcPr>
          <w:p w14:paraId="7B74178B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2FB838B1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4963A841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464A5" w14:paraId="51F630A9" w14:textId="77777777" w:rsidTr="00881480">
        <w:trPr>
          <w:trHeight w:val="524"/>
          <w:jc w:val="center"/>
        </w:trPr>
        <w:tc>
          <w:tcPr>
            <w:tcW w:w="1525" w:type="dxa"/>
          </w:tcPr>
          <w:p w14:paraId="589F0451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84" w:type="dxa"/>
            <w:gridSpan w:val="2"/>
          </w:tcPr>
          <w:p w14:paraId="67758951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06" w:type="dxa"/>
            <w:gridSpan w:val="4"/>
          </w:tcPr>
          <w:p w14:paraId="2321C5DD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61B0762A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49B22304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464A5" w14:paraId="770AE803" w14:textId="77777777" w:rsidTr="00D464A5">
        <w:trPr>
          <w:trHeight w:val="524"/>
          <w:jc w:val="center"/>
        </w:trPr>
        <w:tc>
          <w:tcPr>
            <w:tcW w:w="1525" w:type="dxa"/>
            <w:vAlign w:val="center"/>
          </w:tcPr>
          <w:p w14:paraId="2C24E3C3" w14:textId="77777777" w:rsidR="00D464A5" w:rsidRPr="00D464A5" w:rsidRDefault="00D464A5">
            <w:pPr>
              <w:widowControl/>
              <w:spacing w:before="100" w:after="10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参赛作品题目</w:t>
            </w:r>
          </w:p>
        </w:tc>
        <w:tc>
          <w:tcPr>
            <w:tcW w:w="7655" w:type="dxa"/>
            <w:gridSpan w:val="11"/>
            <w:vAlign w:val="center"/>
          </w:tcPr>
          <w:p w14:paraId="1E427839" w14:textId="77777777" w:rsidR="00D464A5" w:rsidRPr="00D464A5" w:rsidRDefault="00D464A5" w:rsidP="00D464A5">
            <w:pPr>
              <w:widowControl/>
              <w:spacing w:before="100" w:after="10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464A5" w14:paraId="0AFEDCC2" w14:textId="77777777" w:rsidTr="00D464A5">
        <w:trPr>
          <w:trHeight w:val="524"/>
          <w:jc w:val="center"/>
        </w:trPr>
        <w:tc>
          <w:tcPr>
            <w:tcW w:w="9180" w:type="dxa"/>
            <w:gridSpan w:val="12"/>
            <w:vAlign w:val="center"/>
          </w:tcPr>
          <w:p w14:paraId="7873BBF7" w14:textId="77777777" w:rsidR="00D464A5" w:rsidRPr="00D464A5" w:rsidRDefault="00D464A5">
            <w:pPr>
              <w:widowControl/>
              <w:spacing w:before="100" w:after="10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64A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内容摘要（限300字，五号宋体，行间距18）</w:t>
            </w:r>
          </w:p>
        </w:tc>
      </w:tr>
      <w:tr w:rsidR="00D464A5" w14:paraId="1B452DC3" w14:textId="77777777" w:rsidTr="00D464A5">
        <w:trPr>
          <w:trHeight w:val="3395"/>
          <w:jc w:val="center"/>
        </w:trPr>
        <w:tc>
          <w:tcPr>
            <w:tcW w:w="9180" w:type="dxa"/>
            <w:gridSpan w:val="12"/>
          </w:tcPr>
          <w:p w14:paraId="6E67B2D9" w14:textId="77777777" w:rsidR="00D464A5" w:rsidRPr="00D464A5" w:rsidRDefault="00D464A5">
            <w:pPr>
              <w:widowControl/>
              <w:spacing w:before="100" w:after="10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</w:tbl>
    <w:p w14:paraId="47F9604A" w14:textId="77777777" w:rsidR="003C417D" w:rsidRDefault="003C417D" w:rsidP="00D464A5">
      <w:pPr>
        <w:rPr>
          <w:rFonts w:hint="eastAsia"/>
        </w:rPr>
      </w:pPr>
    </w:p>
    <w:sectPr w:rsidR="003C417D" w:rsidSect="00D464A5">
      <w:pgSz w:w="11906" w:h="16838"/>
      <w:pgMar w:top="1644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ABAC" w14:textId="77777777" w:rsidR="00F1677C" w:rsidRDefault="00F1677C" w:rsidP="00D464A5">
      <w:r>
        <w:separator/>
      </w:r>
    </w:p>
  </w:endnote>
  <w:endnote w:type="continuationSeparator" w:id="0">
    <w:p w14:paraId="026288C8" w14:textId="77777777" w:rsidR="00F1677C" w:rsidRDefault="00F1677C" w:rsidP="00D4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D7DE" w14:textId="77777777" w:rsidR="00F1677C" w:rsidRDefault="00F1677C" w:rsidP="00D464A5">
      <w:r>
        <w:separator/>
      </w:r>
    </w:p>
  </w:footnote>
  <w:footnote w:type="continuationSeparator" w:id="0">
    <w:p w14:paraId="7E7F2837" w14:textId="77777777" w:rsidR="00F1677C" w:rsidRDefault="00F1677C" w:rsidP="00D4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857D93"/>
    <w:rsid w:val="002E17CD"/>
    <w:rsid w:val="00333BA1"/>
    <w:rsid w:val="00354AF0"/>
    <w:rsid w:val="003C417D"/>
    <w:rsid w:val="00454BB4"/>
    <w:rsid w:val="005C1833"/>
    <w:rsid w:val="005D5804"/>
    <w:rsid w:val="005E2763"/>
    <w:rsid w:val="005E2772"/>
    <w:rsid w:val="00661B07"/>
    <w:rsid w:val="00776137"/>
    <w:rsid w:val="007D6E51"/>
    <w:rsid w:val="00810331"/>
    <w:rsid w:val="00810FE4"/>
    <w:rsid w:val="00881480"/>
    <w:rsid w:val="00B24F62"/>
    <w:rsid w:val="00D464A5"/>
    <w:rsid w:val="00E24F09"/>
    <w:rsid w:val="00F14525"/>
    <w:rsid w:val="00F1677C"/>
    <w:rsid w:val="076A4B12"/>
    <w:rsid w:val="5F857D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82546"/>
  <w15:docId w15:val="{44B7B668-1661-4D3E-9DCF-74C7114F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1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64A5"/>
    <w:rPr>
      <w:kern w:val="2"/>
      <w:sz w:val="18"/>
      <w:szCs w:val="18"/>
    </w:rPr>
  </w:style>
  <w:style w:type="paragraph" w:styleId="a5">
    <w:name w:val="footer"/>
    <w:basedOn w:val="a"/>
    <w:link w:val="a6"/>
    <w:rsid w:val="00D4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64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31036;&#2089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直捣黄龙</dc:creator>
  <cp:lastModifiedBy>82641</cp:lastModifiedBy>
  <cp:revision>5</cp:revision>
  <dcterms:created xsi:type="dcterms:W3CDTF">2023-10-16T05:03:00Z</dcterms:created>
  <dcterms:modified xsi:type="dcterms:W3CDTF">2025-06-18T03:55:00Z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